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3242" w14:textId="77777777" w:rsidR="00AF798B" w:rsidRPr="009013FE" w:rsidRDefault="00AF798B" w:rsidP="00AF798B">
      <w:pPr>
        <w:spacing w:after="160" w:line="259" w:lineRule="auto"/>
        <w:jc w:val="center"/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</w:pPr>
      <w:r w:rsidRPr="009013FE">
        <w:rPr>
          <w:rFonts w:ascii="Open Sans" w:hAnsi="Open Sans" w:cs="Open Sans"/>
          <w:b/>
          <w:bCs/>
          <w:sz w:val="28"/>
          <w:szCs w:val="28"/>
        </w:rPr>
        <w:t xml:space="preserve">JGA24 Free Publicity Opportunities </w:t>
      </w:r>
      <w:r w:rsidRPr="009013FE">
        <w:rPr>
          <w:rFonts w:ascii="Open Sans" w:hAnsi="Open Sans" w:cs="Open Sans"/>
          <w:b/>
          <w:bCs/>
          <w:sz w:val="28"/>
          <w:szCs w:val="28"/>
        </w:rPr>
        <w:br/>
        <w:t>S</w:t>
      </w:r>
      <w:r w:rsidRPr="009013FE">
        <w:rPr>
          <w:rFonts w:ascii="Open Sans" w:eastAsia="Microsoft JhengHei" w:hAnsi="Open Sans" w:cs="Open Sans"/>
          <w:b/>
          <w:bCs/>
          <w:sz w:val="28"/>
          <w:szCs w:val="28"/>
          <w:lang w:eastAsia="zh-TW"/>
        </w:rPr>
        <w:t>ubmission Form</w:t>
      </w:r>
    </w:p>
    <w:p w14:paraId="1D76CB7F" w14:textId="77777777" w:rsidR="00AF798B" w:rsidRPr="00B552E7" w:rsidRDefault="00AF798B" w:rsidP="00AF798B">
      <w:pPr>
        <w:spacing w:after="160" w:line="259" w:lineRule="auto"/>
        <w:jc w:val="center"/>
        <w:rPr>
          <w:rFonts w:ascii="Open Sans" w:hAnsi="Open Sans" w:cs="Open Sans"/>
          <w:sz w:val="22"/>
          <w:szCs w:val="22"/>
        </w:rPr>
      </w:pPr>
      <w:r w:rsidRPr="00D810C1">
        <w:rPr>
          <w:rFonts w:ascii="Open Sans" w:hAnsi="Open Sans" w:cs="Open Sans"/>
          <w:sz w:val="22"/>
          <w:szCs w:val="22"/>
        </w:rPr>
        <w:t xml:space="preserve">Please send your completed form, relevant product photo(s) and company logo to </w:t>
      </w:r>
      <w:r>
        <w:rPr>
          <w:rFonts w:ascii="Open Sans" w:hAnsi="Open Sans" w:cs="Open Sans"/>
          <w:sz w:val="22"/>
          <w:szCs w:val="22"/>
        </w:rPr>
        <w:br/>
      </w:r>
      <w:r w:rsidRPr="00D810C1">
        <w:rPr>
          <w:rFonts w:ascii="Open Sans" w:hAnsi="Open Sans" w:cs="Open Sans"/>
          <w:sz w:val="22"/>
          <w:szCs w:val="22"/>
        </w:rPr>
        <w:t xml:space="preserve">Miss Alvia Kwong at </w:t>
      </w:r>
      <w:hyperlink r:id="rId10" w:history="1">
        <w:r w:rsidRPr="00D253A3">
          <w:rPr>
            <w:rStyle w:val="Hyperlink"/>
            <w:rFonts w:ascii="Open Sans" w:hAnsi="Open Sans" w:cs="Open Sans"/>
            <w:sz w:val="22"/>
            <w:szCs w:val="22"/>
          </w:rPr>
          <w:t>Alvia.Kwong@informa.com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803"/>
        <w:gridCol w:w="176"/>
        <w:gridCol w:w="273"/>
        <w:gridCol w:w="4060"/>
      </w:tblGrid>
      <w:tr w:rsidR="00AF798B" w14:paraId="774C824C" w14:textId="77777777" w:rsidTr="0018293E">
        <w:trPr>
          <w:trHeight w:val="512"/>
        </w:trPr>
        <w:tc>
          <w:tcPr>
            <w:tcW w:w="9017" w:type="dxa"/>
            <w:gridSpan w:val="5"/>
            <w:shd w:val="clear" w:color="auto" w:fill="0066FF"/>
            <w:vAlign w:val="center"/>
          </w:tcPr>
          <w:p w14:paraId="71697F7B" w14:textId="77777777" w:rsidR="00AF798B" w:rsidRPr="00787A56" w:rsidRDefault="00AF798B" w:rsidP="0018293E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F00163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 xml:space="preserve">SECTION 1: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PRODUCT INFORMATION</w:t>
            </w:r>
          </w:p>
        </w:tc>
      </w:tr>
      <w:tr w:rsidR="00AF798B" w14:paraId="36D185CB" w14:textId="77777777" w:rsidTr="0018293E">
        <w:trPr>
          <w:trHeight w:val="360"/>
        </w:trPr>
        <w:tc>
          <w:tcPr>
            <w:tcW w:w="9017" w:type="dxa"/>
            <w:gridSpan w:val="5"/>
            <w:shd w:val="clear" w:color="auto" w:fill="0066FF"/>
            <w:vAlign w:val="center"/>
          </w:tcPr>
          <w:p w14:paraId="4D2F9E1C" w14:textId="77777777" w:rsidR="00AF798B" w:rsidRPr="008B3B71" w:rsidRDefault="00AF798B" w:rsidP="0018293E">
            <w:pPr>
              <w:jc w:val="center"/>
              <w:rPr>
                <w:rFonts w:ascii="Open Sans" w:eastAsiaTheme="minorEastAsia" w:hAnsi="Open Sans" w:cs="Open Sans"/>
                <w:b/>
                <w:bCs/>
                <w:i/>
                <w:iCs/>
                <w:color w:val="FFFFFF" w:themeColor="background1"/>
                <w:sz w:val="22"/>
                <w:szCs w:val="22"/>
                <w:lang w:eastAsia="zh-TW"/>
              </w:rPr>
            </w:pPr>
            <w:r w:rsidRPr="008B3B71">
              <w:rPr>
                <w:rFonts w:ascii="Open Sans" w:hAnsi="Open Sans" w:cs="Open Sans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REMINDER: PLEASE ENCLOSE RELEVANT PHOTOS</w:t>
            </w:r>
          </w:p>
        </w:tc>
      </w:tr>
      <w:tr w:rsidR="00AF798B" w14:paraId="05EFB191" w14:textId="77777777" w:rsidTr="0018293E">
        <w:trPr>
          <w:trHeight w:val="360"/>
        </w:trPr>
        <w:tc>
          <w:tcPr>
            <w:tcW w:w="1705" w:type="dxa"/>
            <w:shd w:val="clear" w:color="auto" w:fill="DEEAF6" w:themeFill="accent1" w:themeFillTint="33"/>
            <w:vAlign w:val="center"/>
          </w:tcPr>
          <w:p w14:paraId="1F068C9F" w14:textId="77777777" w:rsidR="00AF798B" w:rsidRPr="005E6C32" w:rsidRDefault="00AF798B" w:rsidP="0018293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52" w:type="dxa"/>
            <w:gridSpan w:val="3"/>
            <w:shd w:val="clear" w:color="auto" w:fill="DEEAF6" w:themeFill="accent1" w:themeFillTint="33"/>
            <w:vAlign w:val="center"/>
          </w:tcPr>
          <w:p w14:paraId="594D7B5D" w14:textId="77777777" w:rsidR="00AF798B" w:rsidRPr="005E6C32" w:rsidRDefault="00AF798B" w:rsidP="0018293E">
            <w:pPr>
              <w:jc w:val="center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 w:rsidRPr="005E6C32"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N</w:t>
            </w:r>
            <w:r w:rsidRPr="005E6C32"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 xml:space="preserve">ame of </w:t>
            </w:r>
            <w: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 xml:space="preserve">the </w:t>
            </w:r>
            <w:r w:rsidRPr="005E6C32"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Pro</w:t>
            </w:r>
            <w: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duct</w:t>
            </w:r>
          </w:p>
        </w:tc>
        <w:tc>
          <w:tcPr>
            <w:tcW w:w="4060" w:type="dxa"/>
            <w:shd w:val="clear" w:color="auto" w:fill="DEEAF6" w:themeFill="accent1" w:themeFillTint="33"/>
            <w:vAlign w:val="center"/>
          </w:tcPr>
          <w:p w14:paraId="0C828331" w14:textId="77777777" w:rsidR="00AF798B" w:rsidRPr="005E6C32" w:rsidRDefault="00AF798B" w:rsidP="0018293E">
            <w:pPr>
              <w:jc w:val="center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P</w:t>
            </w:r>
            <w: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roduct Description</w:t>
            </w:r>
          </w:p>
        </w:tc>
      </w:tr>
      <w:tr w:rsidR="00AF798B" w14:paraId="3FCDFAF0" w14:textId="77777777" w:rsidTr="0018293E">
        <w:trPr>
          <w:trHeight w:val="1152"/>
        </w:trPr>
        <w:tc>
          <w:tcPr>
            <w:tcW w:w="1705" w:type="dxa"/>
            <w:shd w:val="clear" w:color="auto" w:fill="DEEAF6" w:themeFill="accent1" w:themeFillTint="33"/>
            <w:vAlign w:val="center"/>
          </w:tcPr>
          <w:p w14:paraId="577BB515" w14:textId="77777777" w:rsidR="00AF798B" w:rsidRPr="005E6C32" w:rsidRDefault="00AF798B" w:rsidP="0018293E">
            <w:pPr>
              <w:jc w:val="center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P</w:t>
            </w:r>
            <w: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roduct 1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794761618"/>
            <w:placeholder>
              <w:docPart w:val="8B2DF88C690D49DC8666D0BB355DABA4"/>
            </w:placeholder>
            <w:showingPlcHdr/>
          </w:sdtPr>
          <w:sdtEndPr/>
          <w:sdtContent>
            <w:tc>
              <w:tcPr>
                <w:tcW w:w="3252" w:type="dxa"/>
                <w:gridSpan w:val="3"/>
                <w:shd w:val="clear" w:color="auto" w:fill="auto"/>
                <w:vAlign w:val="center"/>
              </w:tcPr>
              <w:p w14:paraId="3FDEC351" w14:textId="77777777" w:rsidR="00AF798B" w:rsidRPr="005E6C32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4541F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637415694"/>
            <w:placeholder>
              <w:docPart w:val="8B2DF88C690D49DC8666D0BB355DABA4"/>
            </w:placeholder>
            <w:showingPlcHdr/>
          </w:sdtPr>
          <w:sdtEndPr/>
          <w:sdtContent>
            <w:tc>
              <w:tcPr>
                <w:tcW w:w="4060" w:type="dxa"/>
                <w:shd w:val="clear" w:color="auto" w:fill="auto"/>
                <w:vAlign w:val="center"/>
              </w:tcPr>
              <w:p w14:paraId="5FF7C859" w14:textId="77777777" w:rsidR="00AF798B" w:rsidRPr="005E6C32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4541F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4861D9D5" w14:textId="77777777" w:rsidTr="0018293E">
        <w:trPr>
          <w:trHeight w:val="1152"/>
        </w:trPr>
        <w:tc>
          <w:tcPr>
            <w:tcW w:w="1705" w:type="dxa"/>
            <w:shd w:val="clear" w:color="auto" w:fill="DEEAF6" w:themeFill="accent1" w:themeFillTint="33"/>
            <w:vAlign w:val="center"/>
          </w:tcPr>
          <w:p w14:paraId="5C20A5A6" w14:textId="77777777" w:rsidR="00AF798B" w:rsidRPr="005E6C32" w:rsidRDefault="00AF798B" w:rsidP="0018293E">
            <w:pPr>
              <w:jc w:val="center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P</w:t>
            </w:r>
            <w: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roduct 2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999891507"/>
            <w:placeholder>
              <w:docPart w:val="8B2DF88C690D49DC8666D0BB355DABA4"/>
            </w:placeholder>
            <w:showingPlcHdr/>
          </w:sdtPr>
          <w:sdtEndPr/>
          <w:sdtContent>
            <w:tc>
              <w:tcPr>
                <w:tcW w:w="3252" w:type="dxa"/>
                <w:gridSpan w:val="3"/>
                <w:shd w:val="clear" w:color="auto" w:fill="auto"/>
                <w:vAlign w:val="center"/>
              </w:tcPr>
              <w:p w14:paraId="6B7FB0B0" w14:textId="77777777" w:rsidR="00AF798B" w:rsidRPr="005E6C32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4541F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293721440"/>
            <w:placeholder>
              <w:docPart w:val="8B2DF88C690D49DC8666D0BB355DABA4"/>
            </w:placeholder>
            <w:showingPlcHdr/>
          </w:sdtPr>
          <w:sdtEndPr/>
          <w:sdtContent>
            <w:tc>
              <w:tcPr>
                <w:tcW w:w="4060" w:type="dxa"/>
                <w:shd w:val="clear" w:color="auto" w:fill="auto"/>
                <w:vAlign w:val="center"/>
              </w:tcPr>
              <w:p w14:paraId="1CAA328C" w14:textId="77777777" w:rsidR="00AF798B" w:rsidRPr="005E6C32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4541F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60943A28" w14:textId="77777777" w:rsidTr="0018293E">
        <w:trPr>
          <w:trHeight w:val="1152"/>
        </w:trPr>
        <w:tc>
          <w:tcPr>
            <w:tcW w:w="1705" w:type="dxa"/>
            <w:shd w:val="clear" w:color="auto" w:fill="DEEAF6" w:themeFill="accent1" w:themeFillTint="33"/>
            <w:vAlign w:val="center"/>
          </w:tcPr>
          <w:p w14:paraId="6CEEAA53" w14:textId="77777777" w:rsidR="00AF798B" w:rsidRPr="005E6C32" w:rsidRDefault="00AF798B" w:rsidP="0018293E">
            <w:pPr>
              <w:jc w:val="center"/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</w:pPr>
            <w:r>
              <w:rPr>
                <w:rFonts w:ascii="Open Sans" w:eastAsiaTheme="minorEastAsia" w:hAnsi="Open Sans" w:cs="Open Sans" w:hint="eastAsia"/>
                <w:sz w:val="22"/>
                <w:szCs w:val="22"/>
                <w:lang w:eastAsia="zh-TW"/>
              </w:rPr>
              <w:t>P</w:t>
            </w:r>
            <w:r>
              <w:rPr>
                <w:rFonts w:ascii="Open Sans" w:eastAsiaTheme="minorEastAsia" w:hAnsi="Open Sans" w:cs="Open Sans"/>
                <w:sz w:val="22"/>
                <w:szCs w:val="22"/>
                <w:lang w:eastAsia="zh-TW"/>
              </w:rPr>
              <w:t>roduct 3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3052915"/>
            <w:placeholder>
              <w:docPart w:val="8B2DF88C690D49DC8666D0BB355DABA4"/>
            </w:placeholder>
            <w:showingPlcHdr/>
          </w:sdtPr>
          <w:sdtEndPr/>
          <w:sdtContent>
            <w:tc>
              <w:tcPr>
                <w:tcW w:w="3252" w:type="dxa"/>
                <w:gridSpan w:val="3"/>
                <w:shd w:val="clear" w:color="auto" w:fill="auto"/>
                <w:vAlign w:val="center"/>
              </w:tcPr>
              <w:p w14:paraId="1B092C37" w14:textId="77777777" w:rsidR="00AF798B" w:rsidRPr="005E6C32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4541F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1385834365"/>
            <w:placeholder>
              <w:docPart w:val="8B2DF88C690D49DC8666D0BB355DABA4"/>
            </w:placeholder>
            <w:showingPlcHdr/>
          </w:sdtPr>
          <w:sdtEndPr/>
          <w:sdtContent>
            <w:tc>
              <w:tcPr>
                <w:tcW w:w="4060" w:type="dxa"/>
                <w:shd w:val="clear" w:color="auto" w:fill="auto"/>
                <w:vAlign w:val="center"/>
              </w:tcPr>
              <w:p w14:paraId="49F1E969" w14:textId="77777777" w:rsidR="00AF798B" w:rsidRPr="005E6C32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4541F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27D7DD21" w14:textId="77777777" w:rsidTr="0018293E">
        <w:trPr>
          <w:trHeight w:val="3312"/>
        </w:trPr>
        <w:tc>
          <w:tcPr>
            <w:tcW w:w="9017" w:type="dxa"/>
            <w:gridSpan w:val="5"/>
            <w:shd w:val="clear" w:color="auto" w:fill="FFF2CC" w:themeFill="accent4" w:themeFillTint="33"/>
            <w:vAlign w:val="center"/>
          </w:tcPr>
          <w:p w14:paraId="318808A4" w14:textId="77777777" w:rsidR="00AF798B" w:rsidRPr="00695B35" w:rsidRDefault="00AF798B" w:rsidP="0018293E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*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Please attach product images together with this form</w:t>
            </w:r>
          </w:p>
          <w:p w14:paraId="4AC05BF0" w14:textId="77777777" w:rsidR="00AF798B" w:rsidRPr="00695B35" w:rsidRDefault="00AF798B" w:rsidP="0018293E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5093D04A" w14:textId="77777777" w:rsidR="00AF798B" w:rsidRPr="00695B35" w:rsidRDefault="00AF798B" w:rsidP="0018293E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**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Please state product name(s) clearly on the file name for identification</w:t>
            </w:r>
          </w:p>
          <w:p w14:paraId="51AA995F" w14:textId="77777777" w:rsidR="00AF798B" w:rsidRPr="007F55EF" w:rsidRDefault="00AF798B" w:rsidP="0018293E">
            <w:pPr>
              <w:rPr>
                <w:rFonts w:ascii="Open Sans" w:eastAsiaTheme="minorEastAsia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18CAC055" w14:textId="77777777" w:rsidR="00AF798B" w:rsidRDefault="00AF798B" w:rsidP="0018293E">
            <w:pPr>
              <w:rPr>
                <w:rFonts w:ascii="Microsoft JhengHei" w:eastAsia="Microsoft JhengHei" w:hAnsi="Microsoft JhengHei" w:cs="Microsoft JhengHei"/>
                <w:sz w:val="22"/>
                <w:szCs w:val="22"/>
              </w:rPr>
            </w:pP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Size: 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200 x 200 mm (reference size)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br/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Forma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t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Photoshop TIFF/JPG/PSD – flatten layers</w:t>
            </w:r>
          </w:p>
          <w:p w14:paraId="35414928" w14:textId="77777777" w:rsidR="00AF798B" w:rsidRDefault="00AF798B" w:rsidP="0018293E">
            <w:pPr>
              <w:rPr>
                <w:rFonts w:ascii="Open Sans" w:hAnsi="Open Sans" w:cs="Open Sans"/>
                <w:sz w:val="22"/>
                <w:szCs w:val="22"/>
              </w:rPr>
            </w:pP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Resolutio</w:t>
            </w: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n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300dpi </w:t>
            </w:r>
            <w:r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File size: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2MB+ </w:t>
            </w:r>
            <w:r>
              <w:rPr>
                <w:rFonts w:ascii="Open Sans" w:hAnsi="Open Sans" w:cs="Open Sans"/>
                <w:sz w:val="22"/>
                <w:szCs w:val="22"/>
              </w:rPr>
              <w:t>|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> </w:t>
            </w:r>
            <w:r w:rsidRPr="00695B35">
              <w:rPr>
                <w:rFonts w:ascii="Open Sans" w:hAnsi="Open Sans" w:cs="Open Sans"/>
                <w:b/>
                <w:bCs/>
                <w:sz w:val="22"/>
                <w:szCs w:val="22"/>
              </w:rPr>
              <w:t>Mode: </w:t>
            </w:r>
            <w:r w:rsidRPr="00695B35">
              <w:rPr>
                <w:rFonts w:ascii="Open Sans" w:hAnsi="Open Sans" w:cs="Open Sans"/>
                <w:sz w:val="22"/>
                <w:szCs w:val="22"/>
              </w:rPr>
              <w:t xml:space="preserve">CMYK </w:t>
            </w:r>
          </w:p>
          <w:p w14:paraId="24A059ED" w14:textId="77777777" w:rsidR="00AF798B" w:rsidRPr="00695B35" w:rsidRDefault="00AF798B" w:rsidP="0018293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6A69D22" w14:textId="77777777" w:rsidR="00AF798B" w:rsidRPr="00104C41" w:rsidRDefault="00AF798B" w:rsidP="00AF798B">
            <w:pPr>
              <w:numPr>
                <w:ilvl w:val="0"/>
                <w:numId w:val="5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 xml:space="preserve">White background or die-cut photo with background </w:t>
            </w:r>
            <w:proofErr w:type="gramStart"/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>removal</w:t>
            </w:r>
            <w:proofErr w:type="gramEnd"/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> </w:t>
            </w:r>
          </w:p>
          <w:p w14:paraId="30E6F87F" w14:textId="77777777" w:rsidR="00AF798B" w:rsidRPr="00885E1A" w:rsidRDefault="00AF798B" w:rsidP="00AF798B">
            <w:pPr>
              <w:numPr>
                <w:ilvl w:val="0"/>
                <w:numId w:val="5"/>
              </w:numPr>
              <w:rPr>
                <w:rFonts w:ascii="Open Sans" w:hAnsi="Open Sans" w:cs="Open Sans"/>
                <w:color w:val="3333FF"/>
                <w:sz w:val="22"/>
                <w:szCs w:val="22"/>
              </w:rPr>
            </w:pPr>
            <w:r w:rsidRPr="00104C41">
              <w:rPr>
                <w:rFonts w:ascii="Open Sans" w:hAnsi="Open Sans" w:cs="Open Sans"/>
                <w:color w:val="3333FF"/>
                <w:sz w:val="22"/>
                <w:szCs w:val="22"/>
              </w:rPr>
              <w:t>Catalogues are not accepted</w:t>
            </w:r>
          </w:p>
        </w:tc>
      </w:tr>
      <w:tr w:rsidR="00AF798B" w14:paraId="1D962443" w14:textId="77777777" w:rsidTr="0018293E">
        <w:trPr>
          <w:trHeight w:val="510"/>
        </w:trPr>
        <w:tc>
          <w:tcPr>
            <w:tcW w:w="9017" w:type="dxa"/>
            <w:gridSpan w:val="5"/>
            <w:shd w:val="clear" w:color="auto" w:fill="0066FF"/>
            <w:vAlign w:val="center"/>
          </w:tcPr>
          <w:p w14:paraId="1F4B0F49" w14:textId="77777777" w:rsidR="00AF798B" w:rsidRPr="008B3B71" w:rsidRDefault="00AF798B" w:rsidP="0018293E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  <w:lang w:eastAsia="zh-TW"/>
              </w:rPr>
            </w:pPr>
            <w:r w:rsidRPr="008B3B71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SECTION 2: COMPANY OVERVIEW</w:t>
            </w:r>
          </w:p>
        </w:tc>
      </w:tr>
      <w:tr w:rsidR="00AF798B" w14:paraId="5C035A78" w14:textId="77777777" w:rsidTr="0018293E">
        <w:trPr>
          <w:trHeight w:val="1985"/>
        </w:trPr>
        <w:tc>
          <w:tcPr>
            <w:tcW w:w="4508" w:type="dxa"/>
            <w:gridSpan w:val="2"/>
            <w:shd w:val="clear" w:color="auto" w:fill="DEEAF6" w:themeFill="accent1" w:themeFillTint="33"/>
            <w:vAlign w:val="center"/>
          </w:tcPr>
          <w:p w14:paraId="23F9CF6B" w14:textId="77777777" w:rsidR="00AF798B" w:rsidRPr="008B3B71" w:rsidRDefault="00AF798B" w:rsidP="0018293E">
            <w:pPr>
              <w:rPr>
                <w:rFonts w:ascii="Open Sans" w:hAnsi="Open Sans" w:cs="Open Sans"/>
                <w:sz w:val="22"/>
                <w:szCs w:val="22"/>
              </w:rPr>
            </w:pPr>
            <w:r w:rsidRPr="008B3B71">
              <w:rPr>
                <w:rFonts w:ascii="Open Sans" w:hAnsi="Open Sans" w:cs="Open Sans"/>
                <w:sz w:val="22"/>
                <w:szCs w:val="22"/>
              </w:rPr>
              <w:t>Please share your company background/history (max. 150 words)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45703673"/>
            <w:placeholder>
              <w:docPart w:val="8B2DF88C690D49DC8666D0BB355DABA4"/>
            </w:placeholder>
            <w:showingPlcHdr/>
          </w:sdtPr>
          <w:sdtEndPr/>
          <w:sdtContent>
            <w:tc>
              <w:tcPr>
                <w:tcW w:w="4509" w:type="dxa"/>
                <w:gridSpan w:val="3"/>
                <w:shd w:val="clear" w:color="auto" w:fill="auto"/>
                <w:vAlign w:val="center"/>
              </w:tcPr>
              <w:p w14:paraId="419714BC" w14:textId="77777777" w:rsidR="00AF798B" w:rsidRPr="008B3B71" w:rsidRDefault="00AF798B" w:rsidP="0018293E">
                <w:pPr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E614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6938C584" w14:textId="77777777" w:rsidTr="0018293E">
        <w:trPr>
          <w:trHeight w:val="518"/>
        </w:trPr>
        <w:tc>
          <w:tcPr>
            <w:tcW w:w="9017" w:type="dxa"/>
            <w:gridSpan w:val="5"/>
            <w:shd w:val="clear" w:color="auto" w:fill="0066FF"/>
            <w:vAlign w:val="center"/>
          </w:tcPr>
          <w:p w14:paraId="07B29633" w14:textId="77777777" w:rsidR="00AF798B" w:rsidRPr="00FC0906" w:rsidRDefault="00AF798B" w:rsidP="0018293E">
            <w:pPr>
              <w:jc w:val="center"/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FC0906"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SECTION 3: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8"/>
                <w:szCs w:val="28"/>
              </w:rPr>
              <w:t>CONTACT DETAILS &amp; SOCIAL ACCOUNTS</w:t>
            </w:r>
          </w:p>
        </w:tc>
      </w:tr>
      <w:tr w:rsidR="00AF798B" w14:paraId="54AF50B6" w14:textId="77777777" w:rsidTr="0018293E">
        <w:trPr>
          <w:trHeight w:val="360"/>
        </w:trPr>
        <w:tc>
          <w:tcPr>
            <w:tcW w:w="9017" w:type="dxa"/>
            <w:gridSpan w:val="5"/>
            <w:shd w:val="clear" w:color="auto" w:fill="0066FF"/>
            <w:vAlign w:val="center"/>
          </w:tcPr>
          <w:p w14:paraId="41FE527D" w14:textId="77777777" w:rsidR="00AF798B" w:rsidRPr="00123782" w:rsidRDefault="00AF798B" w:rsidP="0018293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23782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Contact Details</w:t>
            </w:r>
          </w:p>
        </w:tc>
      </w:tr>
      <w:tr w:rsidR="00AF798B" w14:paraId="01EF5084" w14:textId="77777777" w:rsidTr="0018293E">
        <w:tc>
          <w:tcPr>
            <w:tcW w:w="4684" w:type="dxa"/>
            <w:gridSpan w:val="3"/>
            <w:shd w:val="clear" w:color="auto" w:fill="DEEAF6" w:themeFill="accent1" w:themeFillTint="33"/>
          </w:tcPr>
          <w:p w14:paraId="64B84502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Company Name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148094586"/>
            <w:placeholder>
              <w:docPart w:val="8B2DF88C690D49DC8666D0BB355DABA4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</w:tcPr>
              <w:p w14:paraId="0C3C5757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24DDCE89" w14:textId="77777777" w:rsidTr="0018293E">
        <w:tc>
          <w:tcPr>
            <w:tcW w:w="4684" w:type="dxa"/>
            <w:gridSpan w:val="3"/>
            <w:shd w:val="clear" w:color="auto" w:fill="DEEAF6" w:themeFill="accent1" w:themeFillTint="33"/>
          </w:tcPr>
          <w:p w14:paraId="54F09C5D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Booth Number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06346872"/>
            <w:placeholder>
              <w:docPart w:val="8B2DF88C690D49DC8666D0BB355DABA4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</w:tcPr>
              <w:p w14:paraId="2DAB6F69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380110F2" w14:textId="77777777" w:rsidTr="0018293E">
        <w:tc>
          <w:tcPr>
            <w:tcW w:w="4684" w:type="dxa"/>
            <w:gridSpan w:val="3"/>
            <w:shd w:val="clear" w:color="auto" w:fill="DEEAF6" w:themeFill="accent1" w:themeFillTint="33"/>
          </w:tcPr>
          <w:p w14:paraId="6C492ADE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Country/Region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687751000"/>
            <w:placeholder>
              <w:docPart w:val="8B2DF88C690D49DC8666D0BB355DABA4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</w:tcPr>
              <w:p w14:paraId="4DFE8354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361A9255" w14:textId="77777777" w:rsidTr="0018293E">
        <w:tc>
          <w:tcPr>
            <w:tcW w:w="4684" w:type="dxa"/>
            <w:gridSpan w:val="3"/>
            <w:shd w:val="clear" w:color="auto" w:fill="DEEAF6" w:themeFill="accent1" w:themeFillTint="33"/>
          </w:tcPr>
          <w:p w14:paraId="1BF3EF2E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Contact Person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976100737"/>
            <w:placeholder>
              <w:docPart w:val="8B2DF88C690D49DC8666D0BB355DABA4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</w:tcPr>
              <w:p w14:paraId="782B7453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5A8DC3E7" w14:textId="77777777" w:rsidTr="0018293E">
        <w:tc>
          <w:tcPr>
            <w:tcW w:w="4684" w:type="dxa"/>
            <w:gridSpan w:val="3"/>
            <w:shd w:val="clear" w:color="auto" w:fill="DEEAF6" w:themeFill="accent1" w:themeFillTint="33"/>
          </w:tcPr>
          <w:p w14:paraId="346C9C39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Email Address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30222537"/>
            <w:placeholder>
              <w:docPart w:val="8B2DF88C690D49DC8666D0BB355DABA4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</w:tcPr>
              <w:p w14:paraId="45B20C46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290C30F7" w14:textId="77777777" w:rsidTr="0018293E">
        <w:tc>
          <w:tcPr>
            <w:tcW w:w="4684" w:type="dxa"/>
            <w:gridSpan w:val="3"/>
            <w:shd w:val="clear" w:color="auto" w:fill="DEEAF6" w:themeFill="accent1" w:themeFillTint="33"/>
          </w:tcPr>
          <w:p w14:paraId="0BA15308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Contact Number</w:t>
            </w:r>
            <w:r w:rsidRPr="004D7CED">
              <w:rPr>
                <w:rFonts w:ascii="Open Sans" w:hAnsi="Open Sans" w:cs="Open Sans"/>
                <w:color w:val="FF0000"/>
                <w:sz w:val="22"/>
                <w:szCs w:val="22"/>
              </w:rPr>
              <w:t>*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269319066"/>
            <w:placeholder>
              <w:docPart w:val="8B2DF88C690D49DC8666D0BB355DABA4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</w:tcPr>
              <w:p w14:paraId="46FB12C7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D42CE1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:rsidRPr="008B3B71" w14:paraId="68C59D1C" w14:textId="77777777" w:rsidTr="0018293E">
        <w:trPr>
          <w:trHeight w:val="360"/>
        </w:trPr>
        <w:tc>
          <w:tcPr>
            <w:tcW w:w="9017" w:type="dxa"/>
            <w:gridSpan w:val="5"/>
            <w:shd w:val="clear" w:color="auto" w:fill="0066FF"/>
            <w:vAlign w:val="center"/>
          </w:tcPr>
          <w:p w14:paraId="53BF30F2" w14:textId="77777777" w:rsidR="00AF798B" w:rsidRPr="008B3B71" w:rsidRDefault="00AF798B" w:rsidP="0018293E">
            <w:pPr>
              <w:jc w:val="center"/>
              <w:rPr>
                <w:rFonts w:ascii="Open Sans" w:eastAsiaTheme="minorEastAsia" w:hAnsi="Open Sans" w:cs="Open Sans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O</w:t>
            </w:r>
            <w:r>
              <w:rPr>
                <w:rFonts w:ascii="Open Sans" w:eastAsiaTheme="minorEastAsia" w:hAnsi="Open Sans" w:cs="Open Sans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f</w:t>
            </w:r>
            <w:r>
              <w:rPr>
                <w:rFonts w:ascii="Open Sans" w:eastAsiaTheme="minorEastAsia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  <w:t xml:space="preserve">ficial Social </w:t>
            </w:r>
            <w:r>
              <w:rPr>
                <w:rFonts w:ascii="Open Sans" w:eastAsiaTheme="minorEastAsia" w:hAnsi="Open Sans" w:cs="Open Sans" w:hint="eastAsia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A</w:t>
            </w:r>
            <w:r>
              <w:rPr>
                <w:rFonts w:ascii="Open Sans" w:eastAsiaTheme="minorEastAsia" w:hAnsi="Open Sans" w:cs="Open Sans"/>
                <w:b/>
                <w:bCs/>
                <w:color w:val="FFFFFF" w:themeColor="background1"/>
                <w:sz w:val="22"/>
                <w:szCs w:val="22"/>
                <w:lang w:eastAsia="zh-TW"/>
              </w:rPr>
              <w:t>ccounts</w:t>
            </w:r>
          </w:p>
        </w:tc>
      </w:tr>
      <w:tr w:rsidR="00AF798B" w14:paraId="3EF701F0" w14:textId="77777777" w:rsidTr="0018293E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93C47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Instagram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1405413157"/>
            <w:placeholder>
              <w:docPart w:val="C8CB39E22E924159A2D129EF65468824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8FA21FF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E36BE4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1FFCFAC4" w14:textId="77777777" w:rsidTr="0018293E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2354C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Facebook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556463731"/>
            <w:placeholder>
              <w:docPart w:val="5711141F50F04E79B588C9F594A707C2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469367AC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077F0F6A" w14:textId="77777777" w:rsidTr="0018293E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CFD68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LinkedIn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163856105"/>
            <w:placeholder>
              <w:docPart w:val="5980D6242899420C85BA097065B598DA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24024E35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29F1B138" w14:textId="77777777" w:rsidTr="0018293E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F05EA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Twitter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788724760"/>
            <w:placeholder>
              <w:docPart w:val="62EA78DA8C87474C9931E21FCCAB0923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1412A286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0C779F24" w14:textId="77777777" w:rsidTr="0018293E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287036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WeChat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045906470"/>
            <w:placeholder>
              <w:docPart w:val="BBE196DCAE96418F9FF0BD634E2AD7D8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02658A4F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5DB1597B" w14:textId="77777777" w:rsidTr="0018293E">
        <w:tc>
          <w:tcPr>
            <w:tcW w:w="4684" w:type="dxa"/>
            <w:gridSpan w:val="3"/>
            <w:shd w:val="clear" w:color="auto" w:fill="DEEAF6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0E286" w14:textId="77777777" w:rsidR="00AF798B" w:rsidRDefault="00AF798B" w:rsidP="0018293E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Others (please specify)</w:t>
            </w: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-103505013"/>
            <w:placeholder>
              <w:docPart w:val="CEA34D961B314BB4B011D80AE33C0989"/>
            </w:placeholder>
            <w:showingPlcHdr/>
            <w:text/>
          </w:sdtPr>
          <w:sdtEndPr/>
          <w:sdtContent>
            <w:tc>
              <w:tcPr>
                <w:tcW w:w="4333" w:type="dxa"/>
                <w:gridSpan w:val="2"/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14:paraId="5C9F1339" w14:textId="77777777" w:rsidR="00AF798B" w:rsidRDefault="00AF798B" w:rsidP="0018293E">
                <w:pPr>
                  <w:ind w:left="720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3534F3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tc>
          </w:sdtContent>
        </w:sdt>
      </w:tr>
      <w:tr w:rsidR="00AF798B" w14:paraId="036C2977" w14:textId="77777777" w:rsidTr="0018293E">
        <w:tc>
          <w:tcPr>
            <w:tcW w:w="9017" w:type="dxa"/>
            <w:gridSpan w:val="5"/>
            <w:shd w:val="clear" w:color="auto" w:fill="DEEAF6" w:themeFill="accent1" w:themeFillTint="33"/>
          </w:tcPr>
          <w:p w14:paraId="77C2B379" w14:textId="77777777" w:rsidR="00AF798B" w:rsidRPr="009479E6" w:rsidRDefault="00AF798B" w:rsidP="0018293E">
            <w:pPr>
              <w:ind w:left="7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50058E">
              <w:rPr>
                <w:rFonts w:ascii="Open Sans" w:hAnsi="Open Sans" w:cs="Open Sans"/>
                <w:i/>
                <w:iCs/>
                <w:color w:val="FF0000"/>
                <w:sz w:val="22"/>
                <w:szCs w:val="22"/>
              </w:rPr>
              <w:t>*Must fill item</w:t>
            </w:r>
          </w:p>
        </w:tc>
      </w:tr>
    </w:tbl>
    <w:p w14:paraId="677F5B1F" w14:textId="77777777" w:rsidR="00AF798B" w:rsidRPr="00792B13" w:rsidRDefault="00AF798B" w:rsidP="00AF798B">
      <w:pPr>
        <w:rPr>
          <w:rFonts w:ascii="Open Sans" w:hAnsi="Open Sans" w:cs="Open Sans"/>
          <w:sz w:val="22"/>
          <w:szCs w:val="22"/>
        </w:rPr>
      </w:pPr>
    </w:p>
    <w:p w14:paraId="1BD7AA80" w14:textId="77777777" w:rsidR="00AF798B" w:rsidRDefault="00AF798B" w:rsidP="00AF798B">
      <w:pPr>
        <w:jc w:val="center"/>
        <w:rPr>
          <w:rFonts w:ascii="Open Sans" w:hAnsi="Open Sans" w:cs="Open Sans"/>
          <w:sz w:val="22"/>
          <w:szCs w:val="22"/>
        </w:rPr>
      </w:pPr>
      <w:r w:rsidRPr="00D114F1">
        <w:rPr>
          <w:rFonts w:ascii="Open Sans" w:hAnsi="Open Sans" w:cs="Open Sans"/>
          <w:sz w:val="22"/>
          <w:szCs w:val="22"/>
        </w:rPr>
        <w:t>–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D114F1">
        <w:rPr>
          <w:rFonts w:ascii="Open Sans" w:hAnsi="Open Sans" w:cs="Open Sans"/>
          <w:sz w:val="22"/>
          <w:szCs w:val="22"/>
        </w:rPr>
        <w:t>End of Th</w:t>
      </w:r>
      <w:r>
        <w:rPr>
          <w:rFonts w:ascii="Open Sans" w:hAnsi="Open Sans" w:cs="Open Sans"/>
          <w:sz w:val="22"/>
          <w:szCs w:val="22"/>
        </w:rPr>
        <w:t>is</w:t>
      </w:r>
      <w:r w:rsidRPr="00D114F1">
        <w:rPr>
          <w:rFonts w:ascii="Open Sans" w:hAnsi="Open Sans" w:cs="Open Sans"/>
          <w:sz w:val="22"/>
          <w:szCs w:val="22"/>
        </w:rPr>
        <w:t xml:space="preserve"> Form –</w:t>
      </w:r>
    </w:p>
    <w:p w14:paraId="3BB4BC1A" w14:textId="77777777" w:rsidR="00AF798B" w:rsidRPr="00F04857" w:rsidRDefault="00AF798B" w:rsidP="00AF798B">
      <w:pPr>
        <w:jc w:val="center"/>
        <w:rPr>
          <w:rFonts w:ascii="Open Sans" w:hAnsi="Open Sans" w:cs="Open Sans"/>
          <w:sz w:val="22"/>
          <w:szCs w:val="22"/>
        </w:rPr>
      </w:pPr>
    </w:p>
    <w:p w14:paraId="1FA115DA" w14:textId="77777777" w:rsidR="00AF798B" w:rsidRDefault="00AF798B" w:rsidP="00AF798B">
      <w:pPr>
        <w:jc w:val="center"/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</w:pPr>
      <w:r w:rsidRPr="00F0485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Thank you for </w:t>
      </w:r>
      <w:r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your participation in this campaign</w:t>
      </w:r>
      <w:r w:rsidRPr="00F0485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. Please send </w:t>
      </w:r>
      <w:r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your publicity materials</w:t>
      </w:r>
      <w:r w:rsidRPr="00F0485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 to Miss </w:t>
      </w:r>
      <w:r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>Alvia Kwong</w:t>
      </w:r>
      <w:r w:rsidRPr="00F04857"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 at </w:t>
      </w:r>
      <w:hyperlink r:id="rId11" w:history="1">
        <w:r w:rsidRPr="00FD40C9">
          <w:rPr>
            <w:rStyle w:val="Hyperlink"/>
            <w:rFonts w:ascii="Open Sans" w:eastAsia="Microsoft JhengHei" w:hAnsi="Open Sans" w:cs="Open Sans"/>
            <w:i/>
            <w:iCs/>
            <w:sz w:val="22"/>
            <w:szCs w:val="22"/>
            <w:lang w:eastAsia="zh-TW"/>
          </w:rPr>
          <w:t>Alvia.Kwong@informa.com</w:t>
        </w:r>
      </w:hyperlink>
      <w:r>
        <w:rPr>
          <w:rFonts w:ascii="Open Sans" w:eastAsia="Microsoft JhengHei" w:hAnsi="Open Sans" w:cs="Open Sans"/>
          <w:i/>
          <w:iCs/>
          <w:sz w:val="22"/>
          <w:szCs w:val="22"/>
          <w:lang w:eastAsia="zh-TW"/>
        </w:rPr>
        <w:t xml:space="preserve"> for our further handling.</w:t>
      </w:r>
    </w:p>
    <w:p w14:paraId="01D00EF6" w14:textId="77777777" w:rsidR="00AF798B" w:rsidRPr="00D432FA" w:rsidRDefault="00AF798B" w:rsidP="00AF798B">
      <w:pPr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7"/>
      </w:tblGrid>
      <w:tr w:rsidR="00AF798B" w14:paraId="2145ED30" w14:textId="77777777" w:rsidTr="0018293E">
        <w:tc>
          <w:tcPr>
            <w:tcW w:w="9017" w:type="dxa"/>
            <w:shd w:val="clear" w:color="auto" w:fill="FFF2CC" w:themeFill="accent4" w:themeFillTint="33"/>
          </w:tcPr>
          <w:p w14:paraId="25DAA0C7" w14:textId="77777777" w:rsidR="00AF798B" w:rsidRDefault="00AF798B" w:rsidP="0018293E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4F56A89E" w14:textId="77777777" w:rsidR="00AF798B" w:rsidRPr="00513D91" w:rsidRDefault="00AF798B" w:rsidP="0018293E">
            <w:pPr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</w:pPr>
            <w:r w:rsidRPr="00513D91">
              <w:rPr>
                <w:rFonts w:ascii="Open Sans" w:hAnsi="Open Sans" w:cs="Open Sans"/>
                <w:b/>
                <w:bCs/>
                <w:sz w:val="22"/>
                <w:szCs w:val="22"/>
                <w:u w:val="single"/>
              </w:rPr>
              <w:t>Right to publish the information in this form</w:t>
            </w:r>
          </w:p>
          <w:p w14:paraId="4A8F9A54" w14:textId="77777777" w:rsidR="00AF798B" w:rsidRPr="008B78A0" w:rsidRDefault="00AF798B" w:rsidP="0018293E">
            <w:pPr>
              <w:rPr>
                <w:rFonts w:ascii="Open Sans" w:hAnsi="Open Sans" w:cs="Open Sans"/>
                <w:b/>
                <w:bCs/>
                <w:sz w:val="22"/>
                <w:szCs w:val="22"/>
                <w:lang w:eastAsia="zh-TW"/>
              </w:rPr>
            </w:pPr>
          </w:p>
          <w:p w14:paraId="022055B2" w14:textId="77777777" w:rsidR="00AF798B" w:rsidRPr="006010DC" w:rsidRDefault="00AF798B" w:rsidP="0018293E">
            <w:pPr>
              <w:rPr>
                <w:rFonts w:ascii="Open Sans" w:hAnsi="Open Sans" w:cs="Open Sans"/>
                <w:sz w:val="22"/>
                <w:szCs w:val="22"/>
              </w:rPr>
            </w:pPr>
            <w:r w:rsidRPr="006010DC">
              <w:rPr>
                <w:rFonts w:ascii="Open Sans" w:hAnsi="Open Sans" w:cs="Open Sans"/>
                <w:sz w:val="22"/>
                <w:szCs w:val="22"/>
              </w:rPr>
              <w:t>By filling in the form, you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are</w:t>
            </w:r>
            <w:r w:rsidRPr="006010DC">
              <w:rPr>
                <w:rFonts w:ascii="Open Sans" w:hAnsi="Open Sans" w:cs="Open Sans"/>
                <w:sz w:val="22"/>
                <w:szCs w:val="22"/>
              </w:rPr>
              <w:t xml:space="preserve"> giving Informa Markets Jewellery the right to publish the information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provided </w:t>
            </w:r>
            <w:r w:rsidRPr="006010DC">
              <w:rPr>
                <w:rFonts w:ascii="Open Sans" w:hAnsi="Open Sans" w:cs="Open Sans"/>
                <w:sz w:val="22"/>
                <w:szCs w:val="22"/>
              </w:rPr>
              <w:t>in this form in the following channels:</w:t>
            </w:r>
          </w:p>
          <w:p w14:paraId="2D844497" w14:textId="77777777" w:rsidR="00AF798B" w:rsidRPr="008B78A0" w:rsidRDefault="00AF798B" w:rsidP="0018293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6480DCE" w14:textId="77777777" w:rsidR="00AF798B" w:rsidRPr="008B78A0" w:rsidRDefault="00AF798B" w:rsidP="00AF798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 xml:space="preserve">Event press releases, </w:t>
            </w:r>
            <w:proofErr w:type="spellStart"/>
            <w:r w:rsidRPr="008B78A0">
              <w:rPr>
                <w:rFonts w:ascii="Open Sans" w:hAnsi="Open Sans" w:cs="Open Sans"/>
                <w:sz w:val="22"/>
                <w:szCs w:val="22"/>
              </w:rPr>
              <w:t>eNewsletters</w:t>
            </w:r>
            <w:proofErr w:type="spellEnd"/>
            <w:r w:rsidRPr="008B78A0">
              <w:rPr>
                <w:rFonts w:ascii="Open Sans" w:hAnsi="Open Sans" w:cs="Open Sans"/>
                <w:sz w:val="22"/>
                <w:szCs w:val="22"/>
              </w:rPr>
              <w:t xml:space="preserve"> or promotional flyers</w:t>
            </w:r>
          </w:p>
          <w:p w14:paraId="5546641D" w14:textId="77777777" w:rsidR="00AF798B" w:rsidRPr="008B78A0" w:rsidRDefault="00AF798B" w:rsidP="00AF798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>Event website and social media channels </w:t>
            </w:r>
          </w:p>
          <w:p w14:paraId="087B82EE" w14:textId="77777777" w:rsidR="00AF798B" w:rsidRPr="008B78A0" w:rsidRDefault="00AF798B" w:rsidP="00AF798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>Event Show Daily</w:t>
            </w:r>
          </w:p>
          <w:p w14:paraId="055AA880" w14:textId="77777777" w:rsidR="00AF798B" w:rsidRPr="008B78A0" w:rsidRDefault="00AF798B" w:rsidP="00AF798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 xml:space="preserve">JNA and </w:t>
            </w:r>
            <w:hyperlink r:id="rId12" w:history="1">
              <w:r w:rsidRPr="008B78A0">
                <w:rPr>
                  <w:rFonts w:ascii="Open Sans" w:hAnsi="Open Sans" w:cs="Open Sans"/>
                  <w:color w:val="0563C1" w:themeColor="hyperlink"/>
                  <w:sz w:val="22"/>
                  <w:szCs w:val="22"/>
                  <w:u w:val="single"/>
                </w:rPr>
                <w:t>JewelleryNet.com </w:t>
              </w:r>
            </w:hyperlink>
          </w:p>
          <w:p w14:paraId="01FEE748" w14:textId="77777777" w:rsidR="00AF798B" w:rsidRPr="008B78A0" w:rsidRDefault="00AF798B" w:rsidP="00AF798B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t xml:space="preserve">Your company’s showroom on </w:t>
            </w:r>
            <w:proofErr w:type="spellStart"/>
            <w:r w:rsidRPr="008B78A0">
              <w:rPr>
                <w:rFonts w:ascii="Open Sans" w:hAnsi="Open Sans" w:cs="Open Sans"/>
                <w:sz w:val="22"/>
                <w:szCs w:val="22"/>
              </w:rPr>
              <w:t>JewelleryNet</w:t>
            </w:r>
            <w:proofErr w:type="spellEnd"/>
            <w:r w:rsidRPr="008B78A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AFB7226" w14:textId="77777777" w:rsidR="00AF798B" w:rsidRPr="008B78A0" w:rsidRDefault="00AF798B" w:rsidP="00AF798B">
            <w:pPr>
              <w:numPr>
                <w:ilvl w:val="0"/>
                <w:numId w:val="6"/>
              </w:numPr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B78A0">
              <w:rPr>
                <w:rFonts w:ascii="Open Sans" w:hAnsi="Open Sans" w:cs="Open Sans"/>
                <w:sz w:val="22"/>
                <w:szCs w:val="22"/>
              </w:rPr>
              <w:br/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*</w:t>
            </w:r>
            <w:r w:rsidRPr="008B78A0">
              <w:rPr>
                <w:rFonts w:ascii="Open Sans" w:hAnsi="Open Sans" w:cs="Open Sans"/>
                <w:i/>
                <w:iCs/>
                <w:sz w:val="22"/>
                <w:szCs w:val="22"/>
              </w:rPr>
              <w:t>Informa Markets Jewellery reserves the right to select what information may be included in its promotion campaigns.</w:t>
            </w:r>
          </w:p>
          <w:p w14:paraId="0B56F01B" w14:textId="77777777" w:rsidR="00AF798B" w:rsidRDefault="00AF798B" w:rsidP="0018293E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7F0BD09" w14:textId="0FCE2002" w:rsidR="00020C12" w:rsidRDefault="00020C12"/>
    <w:sectPr w:rsidR="00020C12" w:rsidSect="005F1792">
      <w:headerReference w:type="default" r:id="rId13"/>
      <w:pgSz w:w="11907" w:h="16839" w:code="9"/>
      <w:pgMar w:top="27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E37D" w14:textId="77777777" w:rsidR="005F1792" w:rsidRDefault="005F1792" w:rsidP="00020C12">
      <w:r>
        <w:separator/>
      </w:r>
    </w:p>
  </w:endnote>
  <w:endnote w:type="continuationSeparator" w:id="0">
    <w:p w14:paraId="76B4DB91" w14:textId="77777777" w:rsidR="005F1792" w:rsidRDefault="005F1792" w:rsidP="0002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C040" w14:textId="77777777" w:rsidR="005F1792" w:rsidRDefault="005F1792" w:rsidP="00020C12">
      <w:r>
        <w:separator/>
      </w:r>
    </w:p>
  </w:footnote>
  <w:footnote w:type="continuationSeparator" w:id="0">
    <w:p w14:paraId="097E175A" w14:textId="77777777" w:rsidR="005F1792" w:rsidRDefault="005F1792" w:rsidP="0002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EF15" w14:textId="77777777" w:rsidR="00193EA5" w:rsidRDefault="0033605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64AF88" wp14:editId="46D20BF9">
          <wp:simplePos x="0" y="0"/>
          <wp:positionH relativeFrom="page">
            <wp:posOffset>6956</wp:posOffset>
          </wp:positionH>
          <wp:positionV relativeFrom="paragraph">
            <wp:posOffset>-436880</wp:posOffset>
          </wp:positionV>
          <wp:extent cx="7543503" cy="10676725"/>
          <wp:effectExtent l="0" t="0" r="635" b="0"/>
          <wp:wrapNone/>
          <wp:docPr id="254203180" name="Picture 254203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503" cy="1067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7F8"/>
    <w:multiLevelType w:val="hybridMultilevel"/>
    <w:tmpl w:val="BACE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B846A4"/>
    <w:multiLevelType w:val="multilevel"/>
    <w:tmpl w:val="AFA6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B7626"/>
    <w:multiLevelType w:val="hybridMultilevel"/>
    <w:tmpl w:val="CFDCB4E2"/>
    <w:lvl w:ilvl="0" w:tplc="C9404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7DBA"/>
    <w:multiLevelType w:val="hybridMultilevel"/>
    <w:tmpl w:val="4B4615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541A24"/>
    <w:multiLevelType w:val="hybridMultilevel"/>
    <w:tmpl w:val="0D1C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F33CA"/>
    <w:multiLevelType w:val="multilevel"/>
    <w:tmpl w:val="F3E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AF19B9"/>
    <w:multiLevelType w:val="multilevel"/>
    <w:tmpl w:val="F69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254527">
    <w:abstractNumId w:val="4"/>
  </w:num>
  <w:num w:numId="2" w16cid:durableId="1924148108">
    <w:abstractNumId w:val="2"/>
  </w:num>
  <w:num w:numId="3" w16cid:durableId="1898127199">
    <w:abstractNumId w:val="0"/>
  </w:num>
  <w:num w:numId="4" w16cid:durableId="199975030">
    <w:abstractNumId w:val="3"/>
  </w:num>
  <w:num w:numId="5" w16cid:durableId="646860576">
    <w:abstractNumId w:val="5"/>
  </w:num>
  <w:num w:numId="6" w16cid:durableId="5330905">
    <w:abstractNumId w:val="6"/>
  </w:num>
  <w:num w:numId="7" w16cid:durableId="210418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MGLqh68HBPAfvIDaEizWBfhft+MxttpjaNsybzMO5VcVl0fy8DF/KFnnj9Y8zH5rEyPZsoCtXdbry/Gq5/Acg==" w:salt="70Bc7pIklK+8x5iaEpxi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2A"/>
    <w:rsid w:val="00020C12"/>
    <w:rsid w:val="000908C0"/>
    <w:rsid w:val="000966C3"/>
    <w:rsid w:val="000A7BE7"/>
    <w:rsid w:val="000D085C"/>
    <w:rsid w:val="000E0EE9"/>
    <w:rsid w:val="0015316C"/>
    <w:rsid w:val="0016210E"/>
    <w:rsid w:val="00193EA5"/>
    <w:rsid w:val="00196F8C"/>
    <w:rsid w:val="001F2A16"/>
    <w:rsid w:val="00212850"/>
    <w:rsid w:val="002727E8"/>
    <w:rsid w:val="00281AE5"/>
    <w:rsid w:val="00296D15"/>
    <w:rsid w:val="002E3D0F"/>
    <w:rsid w:val="002E642A"/>
    <w:rsid w:val="003224AF"/>
    <w:rsid w:val="00336058"/>
    <w:rsid w:val="003C5E58"/>
    <w:rsid w:val="004041CD"/>
    <w:rsid w:val="004C4F18"/>
    <w:rsid w:val="004D11D2"/>
    <w:rsid w:val="004F11F0"/>
    <w:rsid w:val="005E22EF"/>
    <w:rsid w:val="005F1792"/>
    <w:rsid w:val="006347DA"/>
    <w:rsid w:val="00667AA9"/>
    <w:rsid w:val="006E24AE"/>
    <w:rsid w:val="00775393"/>
    <w:rsid w:val="007A4EC2"/>
    <w:rsid w:val="007B577E"/>
    <w:rsid w:val="00803B8A"/>
    <w:rsid w:val="00815DBB"/>
    <w:rsid w:val="008538A1"/>
    <w:rsid w:val="00863613"/>
    <w:rsid w:val="008C3E54"/>
    <w:rsid w:val="008D496D"/>
    <w:rsid w:val="009619C0"/>
    <w:rsid w:val="00970FB7"/>
    <w:rsid w:val="009A7A9A"/>
    <w:rsid w:val="009C1B03"/>
    <w:rsid w:val="009D0556"/>
    <w:rsid w:val="009F147C"/>
    <w:rsid w:val="00A05F74"/>
    <w:rsid w:val="00AF798B"/>
    <w:rsid w:val="00B36C28"/>
    <w:rsid w:val="00B504DE"/>
    <w:rsid w:val="00B55E87"/>
    <w:rsid w:val="00BC23F5"/>
    <w:rsid w:val="00BD2646"/>
    <w:rsid w:val="00C65034"/>
    <w:rsid w:val="00CE4F9A"/>
    <w:rsid w:val="00D506DE"/>
    <w:rsid w:val="00D736CF"/>
    <w:rsid w:val="00D85F7C"/>
    <w:rsid w:val="00DA2FE1"/>
    <w:rsid w:val="00DD7E9F"/>
    <w:rsid w:val="00F13903"/>
    <w:rsid w:val="00F54B40"/>
    <w:rsid w:val="00F72628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0567F"/>
  <w15:chartTrackingRefBased/>
  <w15:docId w15:val="{56C107EA-434C-4BAC-B25D-C934CFE9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77E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0C12"/>
  </w:style>
  <w:style w:type="paragraph" w:styleId="Footer">
    <w:name w:val="footer"/>
    <w:basedOn w:val="Normal"/>
    <w:link w:val="FooterChar"/>
    <w:uiPriority w:val="99"/>
    <w:unhideWhenUsed/>
    <w:rsid w:val="00020C1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0C12"/>
  </w:style>
  <w:style w:type="character" w:customStyle="1" w:styleId="HeadlinewithIMAccentColorChar">
    <w:name w:val="Headline with IM Accent Color Char"/>
    <w:link w:val="HeadlinewithIMAccentColor"/>
    <w:locked/>
    <w:rsid w:val="007B577E"/>
    <w:rPr>
      <w:rFonts w:ascii="Aleo" w:eastAsia="Calibri" w:hAnsi="Aleo" w:cs="Times New Roman"/>
      <w:color w:val="31AC6C"/>
      <w:sz w:val="44"/>
      <w:szCs w:val="44"/>
    </w:rPr>
  </w:style>
  <w:style w:type="paragraph" w:customStyle="1" w:styleId="HeadlinewithIMAccentColor">
    <w:name w:val="Headline with IM Accent Color"/>
    <w:basedOn w:val="Normal"/>
    <w:link w:val="HeadlinewithIMAccentColorChar"/>
    <w:qFormat/>
    <w:rsid w:val="007B577E"/>
    <w:rPr>
      <w:rFonts w:ascii="Aleo" w:hAnsi="Aleo"/>
      <w:color w:val="31AC6C"/>
      <w:sz w:val="44"/>
      <w:szCs w:val="44"/>
    </w:rPr>
  </w:style>
  <w:style w:type="paragraph" w:styleId="ListParagraph">
    <w:name w:val="List Paragraph"/>
    <w:basedOn w:val="Normal"/>
    <w:uiPriority w:val="34"/>
    <w:qFormat/>
    <w:rsid w:val="00AF798B"/>
    <w:pPr>
      <w:ind w:left="720"/>
      <w:contextualSpacing/>
    </w:pPr>
  </w:style>
  <w:style w:type="table" w:styleId="TableGrid">
    <w:name w:val="Table Grid"/>
    <w:basedOn w:val="TableNormal"/>
    <w:uiPriority w:val="39"/>
    <w:rsid w:val="00AF798B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98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F79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ewellerynet.com/en-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via.Kwong@informa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lvia.Kwong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ungAl\Downloads\202206_Letterhead_NEW\202206_Letterhead_NEW\Jewellery%20&amp;%20Gem%20ASIA\6JG22_L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2DF88C690D49DC8666D0BB355DA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6622-4B5D-41E9-AB30-A2D921BBBDC4}"/>
      </w:docPartPr>
      <w:docPartBody>
        <w:p w:rsidR="00CB5DD6" w:rsidRDefault="00510ABE" w:rsidP="00510ABE">
          <w:pPr>
            <w:pStyle w:val="8B2DF88C690D49DC8666D0BB355DABA4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B39E22E924159A2D129EF6546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2B54-B013-4FD4-A126-B962B1EFA1A6}"/>
      </w:docPartPr>
      <w:docPartBody>
        <w:p w:rsidR="00CB5DD6" w:rsidRDefault="00510ABE" w:rsidP="00510ABE">
          <w:pPr>
            <w:pStyle w:val="C8CB39E22E924159A2D129EF65468824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1141F50F04E79B588C9F594A7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7D02A-2F11-4238-BFDC-3797570AC183}"/>
      </w:docPartPr>
      <w:docPartBody>
        <w:p w:rsidR="00CB5DD6" w:rsidRDefault="00510ABE" w:rsidP="00510ABE">
          <w:pPr>
            <w:pStyle w:val="5711141F50F04E79B588C9F594A707C2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0D6242899420C85BA097065B5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88F9-8456-4B70-AD95-C45D4CF7240D}"/>
      </w:docPartPr>
      <w:docPartBody>
        <w:p w:rsidR="00CB5DD6" w:rsidRDefault="00510ABE" w:rsidP="00510ABE">
          <w:pPr>
            <w:pStyle w:val="5980D6242899420C85BA097065B598DA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A78DA8C87474C9931E21FCCAB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9FEE-D333-44C4-9B1C-5AF9A7A4ECB8}"/>
      </w:docPartPr>
      <w:docPartBody>
        <w:p w:rsidR="00CB5DD6" w:rsidRDefault="00510ABE" w:rsidP="00510ABE">
          <w:pPr>
            <w:pStyle w:val="62EA78DA8C87474C9931E21FCCAB0923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196DCAE96418F9FF0BD634E2A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5CFFE-5349-4F12-9C5F-2C80DA49072B}"/>
      </w:docPartPr>
      <w:docPartBody>
        <w:p w:rsidR="00CB5DD6" w:rsidRDefault="00510ABE" w:rsidP="00510ABE">
          <w:pPr>
            <w:pStyle w:val="BBE196DCAE96418F9FF0BD634E2AD7D8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34D961B314BB4B011D80AE33C0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AF720-DC5D-41A4-B123-835B6682BF33}"/>
      </w:docPartPr>
      <w:docPartBody>
        <w:p w:rsidR="00CB5DD6" w:rsidRDefault="00510ABE" w:rsidP="00510ABE">
          <w:pPr>
            <w:pStyle w:val="CEA34D961B314BB4B011D80AE33C0989"/>
          </w:pPr>
          <w:r w:rsidRPr="004F4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BE"/>
    <w:rsid w:val="00510ABE"/>
    <w:rsid w:val="00CB5DD6"/>
    <w:rsid w:val="00DD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ABE"/>
    <w:rPr>
      <w:color w:val="808080"/>
    </w:rPr>
  </w:style>
  <w:style w:type="paragraph" w:customStyle="1" w:styleId="8B2DF88C690D49DC8666D0BB355DABA4">
    <w:name w:val="8B2DF88C690D49DC8666D0BB355DABA4"/>
    <w:rsid w:val="00510ABE"/>
  </w:style>
  <w:style w:type="paragraph" w:customStyle="1" w:styleId="C8CB39E22E924159A2D129EF65468824">
    <w:name w:val="C8CB39E22E924159A2D129EF65468824"/>
    <w:rsid w:val="00510ABE"/>
  </w:style>
  <w:style w:type="paragraph" w:customStyle="1" w:styleId="5711141F50F04E79B588C9F594A707C2">
    <w:name w:val="5711141F50F04E79B588C9F594A707C2"/>
    <w:rsid w:val="00510ABE"/>
  </w:style>
  <w:style w:type="paragraph" w:customStyle="1" w:styleId="5980D6242899420C85BA097065B598DA">
    <w:name w:val="5980D6242899420C85BA097065B598DA"/>
    <w:rsid w:val="00510ABE"/>
  </w:style>
  <w:style w:type="paragraph" w:customStyle="1" w:styleId="62EA78DA8C87474C9931E21FCCAB0923">
    <w:name w:val="62EA78DA8C87474C9931E21FCCAB0923"/>
    <w:rsid w:val="00510ABE"/>
  </w:style>
  <w:style w:type="paragraph" w:customStyle="1" w:styleId="BBE196DCAE96418F9FF0BD634E2AD7D8">
    <w:name w:val="BBE196DCAE96418F9FF0BD634E2AD7D8"/>
    <w:rsid w:val="00510ABE"/>
  </w:style>
  <w:style w:type="paragraph" w:customStyle="1" w:styleId="CEA34D961B314BB4B011D80AE33C0989">
    <w:name w:val="CEA34D961B314BB4B011D80AE33C0989"/>
    <w:rsid w:val="00510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5BF94B95B8E48A497D3A1D042AC1A" ma:contentTypeVersion="18" ma:contentTypeDescription="Create a new document." ma:contentTypeScope="" ma:versionID="09a7d488c19a7f1e765d208ebddd94b6">
  <xsd:schema xmlns:xsd="http://www.w3.org/2001/XMLSchema" xmlns:xs="http://www.w3.org/2001/XMLSchema" xmlns:p="http://schemas.microsoft.com/office/2006/metadata/properties" xmlns:ns2="d3416407-c608-425e-b6ac-238b121075d2" xmlns:ns3="98978e19-5c70-4005-ad9c-d081c5df7c0f" targetNamespace="http://schemas.microsoft.com/office/2006/metadata/properties" ma:root="true" ma:fieldsID="c893a860449f1eb3b8f4e176877347ff" ns2:_="" ns3:_="">
    <xsd:import namespace="d3416407-c608-425e-b6ac-238b121075d2"/>
    <xsd:import namespace="98978e19-5c70-4005-ad9c-d081c5df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6407-c608-425e-b6ac-238b1210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996b7b-e342-4c23-9f0d-899902ca6e45}" ma:internalName="TaxCatchAll" ma:showField="CatchAllData" ma:web="d3416407-c608-425e-b6ac-238b1210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78e19-5c70-4005-ad9c-d081c5df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78e19-5c70-4005-ad9c-d081c5df7c0f">
      <Terms xmlns="http://schemas.microsoft.com/office/infopath/2007/PartnerControls"/>
    </lcf76f155ced4ddcb4097134ff3c332f>
    <TaxCatchAll xmlns="d3416407-c608-425e-b6ac-238b121075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0777D9-D74A-4526-BDE6-91BCABE19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6407-c608-425e-b6ac-238b121075d2"/>
    <ds:schemaRef ds:uri="98978e19-5c70-4005-ad9c-d081c5df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45076-70B4-45CA-BBB5-2283596726A9}">
  <ds:schemaRefs>
    <ds:schemaRef ds:uri="d3416407-c608-425e-b6ac-238b121075d2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8978e19-5c70-4005-ad9c-d081c5df7c0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B9D688-8735-4EBD-BE32-88D388008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6JG22_LH.dotx</Template>
  <TotalTime>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Alan</dc:creator>
  <cp:keywords/>
  <dc:description/>
  <cp:lastModifiedBy>Kwong, Alvia</cp:lastModifiedBy>
  <cp:revision>5</cp:revision>
  <dcterms:created xsi:type="dcterms:W3CDTF">2024-02-09T04:09:00Z</dcterms:created>
  <dcterms:modified xsi:type="dcterms:W3CDTF">2024-02-09T04:34:00Z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Connie.Woo@informa.com</vt:lpwstr>
  </property>
  <property fmtid="{D5CDD505-2E9C-101B-9397-08002B2CF9AE}" pid="5" name="MSIP_Label_181c070e-054b-4d1c-ba4c-fc70b099192e_SetDate">
    <vt:lpwstr>2019-06-14T09:57:40.5979894Z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Extended_MSFT_Method">
    <vt:lpwstr>Automatic</vt:lpwstr>
  </property>
  <property fmtid="{D5CDD505-2E9C-101B-9397-08002B2CF9AE}" pid="9" name="MSIP_Label_2bbab825-a111-45e4-86a1-18cee0005896_Enabled">
    <vt:lpwstr>True</vt:lpwstr>
  </property>
  <property fmtid="{D5CDD505-2E9C-101B-9397-08002B2CF9AE}" pid="10" name="MSIP_Label_2bbab825-a111-45e4-86a1-18cee0005896_SiteId">
    <vt:lpwstr>2567d566-604c-408a-8a60-55d0dc9d9d6b</vt:lpwstr>
  </property>
  <property fmtid="{D5CDD505-2E9C-101B-9397-08002B2CF9AE}" pid="11" name="MSIP_Label_2bbab825-a111-45e4-86a1-18cee0005896_Owner">
    <vt:lpwstr>Connie.Woo@informa.com</vt:lpwstr>
  </property>
  <property fmtid="{D5CDD505-2E9C-101B-9397-08002B2CF9AE}" pid="12" name="MSIP_Label_2bbab825-a111-45e4-86a1-18cee0005896_SetDate">
    <vt:lpwstr>2019-06-14T09:57:40.5979894Z</vt:lpwstr>
  </property>
  <property fmtid="{D5CDD505-2E9C-101B-9397-08002B2CF9AE}" pid="13" name="MSIP_Label_2bbab825-a111-45e4-86a1-18cee0005896_Name">
    <vt:lpwstr>Un-restricted</vt:lpwstr>
  </property>
  <property fmtid="{D5CDD505-2E9C-101B-9397-08002B2CF9AE}" pid="14" name="MSIP_Label_2bbab825-a111-45e4-86a1-18cee0005896_Application">
    <vt:lpwstr>Microsoft Azure Information Protection</vt:lpwstr>
  </property>
  <property fmtid="{D5CDD505-2E9C-101B-9397-08002B2CF9AE}" pid="15" name="MSIP_Label_2bbab825-a111-45e4-86a1-18cee0005896_Parent">
    <vt:lpwstr>181c070e-054b-4d1c-ba4c-fc70b099192e</vt:lpwstr>
  </property>
  <property fmtid="{D5CDD505-2E9C-101B-9397-08002B2CF9AE}" pid="16" name="MSIP_Label_2bbab825-a111-45e4-86a1-18cee0005896_Extended_MSFT_Method">
    <vt:lpwstr>Automatic</vt:lpwstr>
  </property>
  <property fmtid="{D5CDD505-2E9C-101B-9397-08002B2CF9AE}" pid="17" name="Sensitivity">
    <vt:lpwstr>General Un-restricted</vt:lpwstr>
  </property>
  <property fmtid="{D5CDD505-2E9C-101B-9397-08002B2CF9AE}" pid="18" name="ContentTypeId">
    <vt:lpwstr>0x010100CC95BF94B95B8E48A497D3A1D042AC1A</vt:lpwstr>
  </property>
  <property fmtid="{D5CDD505-2E9C-101B-9397-08002B2CF9AE}" pid="19" name="Order">
    <vt:r8>25200</vt:r8>
  </property>
</Properties>
</file>